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15E5" w:rsidRDefault="0059215D">
      <w:pPr>
        <w:pStyle w:val="Name"/>
      </w:pPr>
      <w:r>
        <w:t>Mardi Hetet</w:t>
      </w:r>
    </w:p>
    <w:p w:rsidR="008115E5" w:rsidRPr="00E73F76" w:rsidRDefault="00E73F76">
      <w:pPr>
        <w:pStyle w:val="ContactInfo"/>
      </w:pPr>
      <w:r>
        <w:t>0274194681</w:t>
      </w:r>
      <w:r>
        <w:rPr>
          <w:b/>
          <w:bCs/>
        </w:rPr>
        <w:t>|</w:t>
      </w:r>
      <w:r>
        <w:t>mardi.hetet@outlook.com</w:t>
      </w:r>
    </w:p>
    <w:sdt>
      <w:sdtPr>
        <w:id w:val="-1179423465"/>
        <w:placeholder>
          <w:docPart w:val="7001934A8216214B8AE43B6015F812E9"/>
        </w:placeholder>
        <w:temporary/>
        <w:showingPlcHdr/>
        <w15:appearance w15:val="hidden"/>
      </w:sdtPr>
      <w:sdtEndPr/>
      <w:sdtContent>
        <w:p w:rsidR="008115E5" w:rsidRDefault="00691927">
          <w:pPr>
            <w:pStyle w:val="Heading1"/>
          </w:pPr>
          <w:r>
            <w:t>Objective</w:t>
          </w:r>
        </w:p>
      </w:sdtContent>
    </w:sdt>
    <w:p w:rsidR="00536321" w:rsidRPr="00536321" w:rsidRDefault="00B33570" w:rsidP="00B33570">
      <w:pPr>
        <w:jc w:val="center"/>
      </w:pPr>
      <w:r>
        <w:t>As a</w:t>
      </w:r>
      <w:r w:rsidR="00385D5E">
        <w:t xml:space="preserve"> experienced machine operator</w:t>
      </w:r>
      <w:r w:rsidR="002C64B1">
        <w:t xml:space="preserve"> and technician who is fast, accurate </w:t>
      </w:r>
      <w:r w:rsidR="00C2227B">
        <w:t>and has a proven</w:t>
      </w:r>
      <w:r w:rsidR="00B53197">
        <w:t xml:space="preserve"> track record </w:t>
      </w:r>
      <w:r w:rsidR="00F87D86">
        <w:t>of achieving</w:t>
      </w:r>
      <w:r w:rsidR="00FC6FCA">
        <w:t xml:space="preserve"> target</w:t>
      </w:r>
      <w:r w:rsidR="00875DF9">
        <w:t>s for my employers</w:t>
      </w:r>
      <w:r w:rsidR="00596BCA">
        <w:t xml:space="preserve">. I aim to </w:t>
      </w:r>
      <w:r w:rsidR="00623581">
        <w:t>gain full time employmen</w:t>
      </w:r>
      <w:r w:rsidR="006C5FCC">
        <w:t>t</w:t>
      </w:r>
      <w:r w:rsidR="00536321">
        <w:t xml:space="preserve"> </w:t>
      </w:r>
      <w:r w:rsidR="00CC41F5">
        <w:t xml:space="preserve">and to </w:t>
      </w:r>
      <w:r w:rsidR="007A1154">
        <w:t>apply</w:t>
      </w:r>
      <w:r w:rsidR="00CC41F5">
        <w:t xml:space="preserve"> my knowledg</w:t>
      </w:r>
      <w:r w:rsidR="00825F38">
        <w:t>e, skills &amp;</w:t>
      </w:r>
      <w:r w:rsidR="00CC41F5">
        <w:t xml:space="preserve"> </w:t>
      </w:r>
      <w:r w:rsidR="007A1154">
        <w:t xml:space="preserve">experience </w:t>
      </w:r>
      <w:r w:rsidR="00EE6500">
        <w:t>into my prospectiv</w:t>
      </w:r>
      <w:r w:rsidR="004D0529">
        <w:t>e job.</w:t>
      </w:r>
    </w:p>
    <w:sdt>
      <w:sdtPr>
        <w:id w:val="1728489637"/>
        <w:placeholder>
          <w:docPart w:val="371A0541CF972D4CB4C33A1F6E87947D"/>
        </w:placeholder>
        <w:temporary/>
        <w:showingPlcHdr/>
        <w15:appearance w15:val="hidden"/>
      </w:sdtPr>
      <w:sdtEndPr/>
      <w:sdtContent>
        <w:p w:rsidR="008115E5" w:rsidRDefault="00691927">
          <w:pPr>
            <w:pStyle w:val="Heading1"/>
          </w:pPr>
          <w:r>
            <w:t>Experience</w:t>
          </w:r>
        </w:p>
      </w:sdtContent>
    </w:sdt>
    <w:p w:rsidR="008115E5" w:rsidRPr="00584BA3" w:rsidRDefault="005C3BFE">
      <w:pPr>
        <w:rPr>
          <w:b/>
          <w:bCs/>
        </w:rPr>
      </w:pPr>
      <w:r w:rsidRPr="00584BA3">
        <w:rPr>
          <w:b/>
          <w:bCs/>
        </w:rPr>
        <w:t>Bodco Dairy</w:t>
      </w:r>
    </w:p>
    <w:p w:rsidR="008115E5" w:rsidRDefault="005C3BFE" w:rsidP="00F06FE8">
      <w:r>
        <w:t>Production Technician</w:t>
      </w:r>
      <w:r w:rsidR="0016510D">
        <w:rPr>
          <w:b/>
          <w:bCs/>
        </w:rPr>
        <w:t>|</w:t>
      </w:r>
      <w:r w:rsidR="000D5B13">
        <w:t>September</w:t>
      </w:r>
      <w:r w:rsidR="00892371">
        <w:t xml:space="preserve"> </w:t>
      </w:r>
      <w:r w:rsidR="00F06FE8">
        <w:t>2017 Present</w:t>
      </w:r>
    </w:p>
    <w:p w:rsidR="000D5B13" w:rsidRDefault="002E07F1" w:rsidP="00F06FE8">
      <w:r>
        <w:t>Production Supervisor 2IC</w:t>
      </w:r>
      <w:r>
        <w:rPr>
          <w:b/>
          <w:bCs/>
        </w:rPr>
        <w:t>|</w:t>
      </w:r>
      <w:r w:rsidR="001202C9">
        <w:t>January</w:t>
      </w:r>
      <w:r w:rsidR="00DA708D">
        <w:t xml:space="preserve"> 2019-June 2019</w:t>
      </w:r>
    </w:p>
    <w:p w:rsidR="00503672" w:rsidRDefault="00503672" w:rsidP="00F06FE8">
      <w:pPr>
        <w:rPr>
          <w:b/>
          <w:bCs/>
        </w:rPr>
      </w:pPr>
      <w:proofErr w:type="spellStart"/>
      <w:r>
        <w:rPr>
          <w:b/>
          <w:bCs/>
        </w:rPr>
        <w:t>Affco</w:t>
      </w:r>
      <w:proofErr w:type="spellEnd"/>
      <w:r w:rsidR="0028276B">
        <w:rPr>
          <w:b/>
          <w:bCs/>
        </w:rPr>
        <w:t xml:space="preserve"> (</w:t>
      </w:r>
      <w:proofErr w:type="spellStart"/>
      <w:r w:rsidR="0028276B">
        <w:rPr>
          <w:b/>
          <w:bCs/>
        </w:rPr>
        <w:t>Horotiu</w:t>
      </w:r>
      <w:proofErr w:type="spellEnd"/>
      <w:r w:rsidR="0028276B">
        <w:rPr>
          <w:b/>
          <w:bCs/>
        </w:rPr>
        <w:t>)</w:t>
      </w:r>
    </w:p>
    <w:p w:rsidR="0028276B" w:rsidRDefault="00C979EF" w:rsidP="00F06FE8">
      <w:r>
        <w:t>Machine Operator</w:t>
      </w:r>
      <w:r w:rsidR="00351103">
        <w:rPr>
          <w:b/>
          <w:bCs/>
        </w:rPr>
        <w:t>|</w:t>
      </w:r>
      <w:r w:rsidR="00351103">
        <w:t>November</w:t>
      </w:r>
      <w:r w:rsidR="00322C02">
        <w:t xml:space="preserve"> 2014-</w:t>
      </w:r>
      <w:r w:rsidR="002C464E">
        <w:t xml:space="preserve">August </w:t>
      </w:r>
      <w:r w:rsidR="004A4B3C">
        <w:t>2017</w:t>
      </w:r>
    </w:p>
    <w:p w:rsidR="000C56A3" w:rsidRDefault="00120A97" w:rsidP="00F06FE8">
      <w:pPr>
        <w:rPr>
          <w:b/>
          <w:bCs/>
        </w:rPr>
      </w:pPr>
      <w:r>
        <w:rPr>
          <w:b/>
          <w:bCs/>
        </w:rPr>
        <w:t>B Farms</w:t>
      </w:r>
    </w:p>
    <w:p w:rsidR="002457AB" w:rsidRDefault="00224235" w:rsidP="00F06FE8">
      <w:r>
        <w:t xml:space="preserve">Maintenance </w:t>
      </w:r>
      <w:r w:rsidR="007A7F0C">
        <w:t>Assistant</w:t>
      </w:r>
      <w:r>
        <w:rPr>
          <w:b/>
          <w:bCs/>
        </w:rPr>
        <w:t>|</w:t>
      </w:r>
      <w:r>
        <w:t xml:space="preserve">February </w:t>
      </w:r>
      <w:r w:rsidR="002457AB">
        <w:t>2014-July 2014</w:t>
      </w:r>
    </w:p>
    <w:p w:rsidR="00B450D7" w:rsidRDefault="00A15A41" w:rsidP="00F06FE8">
      <w:pPr>
        <w:rPr>
          <w:b/>
          <w:bCs/>
        </w:rPr>
      </w:pPr>
      <w:r>
        <w:rPr>
          <w:b/>
          <w:bCs/>
        </w:rPr>
        <w:t>Goodman Fielder</w:t>
      </w:r>
    </w:p>
    <w:p w:rsidR="00F06FE8" w:rsidRPr="00A15A41" w:rsidRDefault="00917436" w:rsidP="00F06FE8">
      <w:r>
        <w:t>Machine Operator| Januar</w:t>
      </w:r>
      <w:r w:rsidR="009E1F02">
        <w:t>y 2013-</w:t>
      </w:r>
      <w:r w:rsidR="00A42FF5">
        <w:t>January 2014</w:t>
      </w:r>
    </w:p>
    <w:sdt>
      <w:sdtPr>
        <w:id w:val="720946933"/>
        <w:placeholder>
          <w:docPart w:val="991B587402C0884EB80778FDB51F93CF"/>
        </w:placeholder>
        <w:temporary/>
        <w:showingPlcHdr/>
        <w15:appearance w15:val="hidden"/>
      </w:sdtPr>
      <w:sdtEndPr/>
      <w:sdtContent>
        <w:p w:rsidR="008115E5" w:rsidRDefault="00691927">
          <w:pPr>
            <w:pStyle w:val="Heading1"/>
          </w:pPr>
          <w:r>
            <w:t>Education</w:t>
          </w:r>
        </w:p>
      </w:sdtContent>
    </w:sdt>
    <w:p w:rsidR="00F8785F" w:rsidRDefault="00CA04F8">
      <w:r>
        <w:t>NCEA Levels 1-3</w:t>
      </w:r>
      <w:r w:rsidR="002762DE">
        <w:t xml:space="preserve">, </w:t>
      </w:r>
      <w:r w:rsidR="00F8785F">
        <w:t>NZ University</w:t>
      </w:r>
      <w:r w:rsidR="00524910">
        <w:t xml:space="preserve"> Entrance</w:t>
      </w:r>
    </w:p>
    <w:p w:rsidR="00524910" w:rsidRDefault="00524910">
      <w:r>
        <w:t>Full NZ Drivers Licence</w:t>
      </w:r>
    </w:p>
    <w:p w:rsidR="00524910" w:rsidRDefault="00DC492C">
      <w:r>
        <w:t>Forklift Licence</w:t>
      </w:r>
      <w:r w:rsidR="008D3668">
        <w:t xml:space="preserve"> (OSH Cert,</w:t>
      </w:r>
      <w:r w:rsidR="00F5548B">
        <w:t xml:space="preserve"> F Endorsement)</w:t>
      </w:r>
    </w:p>
    <w:p w:rsidR="00F5548B" w:rsidRDefault="00F5548B">
      <w:r>
        <w:t>NZ First Aid Certificate</w:t>
      </w:r>
    </w:p>
    <w:p w:rsidR="004D0529" w:rsidRDefault="00CA0793" w:rsidP="00CE6DCD">
      <w:pPr>
        <w:pStyle w:val="Heading1"/>
      </w:pPr>
      <w:r>
        <w:t>References</w:t>
      </w:r>
    </w:p>
    <w:p w:rsidR="00460811" w:rsidRDefault="005F6B63" w:rsidP="002762DE">
      <w:pPr>
        <w:rPr>
          <w:b/>
          <w:bCs/>
        </w:rPr>
      </w:pPr>
      <w:r>
        <w:rPr>
          <w:b/>
          <w:bCs/>
        </w:rPr>
        <w:t>Bodco Dairy</w:t>
      </w:r>
    </w:p>
    <w:p w:rsidR="0087409B" w:rsidRDefault="005F6B63" w:rsidP="002762DE">
      <w:r>
        <w:t xml:space="preserve">Storm </w:t>
      </w:r>
      <w:r w:rsidR="0087409B">
        <w:t>Fowler (Warehouse Manager)</w:t>
      </w:r>
    </w:p>
    <w:p w:rsidR="001A532E" w:rsidRPr="005F6B63" w:rsidRDefault="001A532E" w:rsidP="002762DE">
      <w:r>
        <w:t>Mobile:</w:t>
      </w:r>
      <w:r w:rsidR="000A3BB4">
        <w:t xml:space="preserve"> 021 222 5739</w:t>
      </w:r>
    </w:p>
    <w:sectPr w:rsidR="001A532E" w:rsidRPr="005F6B63" w:rsidSect="00691927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52729" w:rsidRDefault="00052729">
      <w:r>
        <w:separator/>
      </w:r>
    </w:p>
  </w:endnote>
  <w:endnote w:type="continuationSeparator" w:id="0">
    <w:p w:rsidR="00052729" w:rsidRDefault="0005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15E5" w:rsidRDefault="0069192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52729" w:rsidRDefault="00052729">
      <w:r>
        <w:separator/>
      </w:r>
    </w:p>
  </w:footnote>
  <w:footnote w:type="continuationSeparator" w:id="0">
    <w:p w:rsidR="00052729" w:rsidRDefault="0005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15E5" w:rsidRDefault="00691927">
    <w:r>
      <w:rPr>
        <w:noProof/>
        <w:lang w:eastAsia="zh-TW" w:bidi="hi-IN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6DAFE969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15E5" w:rsidRDefault="00691927">
    <w:r>
      <w:rPr>
        <w:noProof/>
        <w:lang w:eastAsia="zh-TW" w:bidi="hi-IN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115E5" w:rsidRDefault="008115E5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&#13;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8115E5" w:rsidRDefault="008115E5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/>
  <w:attachedTemplate r:id="rId1"/>
  <w:defaultTabStop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5D"/>
    <w:rsid w:val="000259BA"/>
    <w:rsid w:val="00052729"/>
    <w:rsid w:val="00053EBE"/>
    <w:rsid w:val="000A3BB4"/>
    <w:rsid w:val="000C56A3"/>
    <w:rsid w:val="000D5B13"/>
    <w:rsid w:val="001127B1"/>
    <w:rsid w:val="001202C9"/>
    <w:rsid w:val="00120A97"/>
    <w:rsid w:val="0016235C"/>
    <w:rsid w:val="0016510D"/>
    <w:rsid w:val="001A532E"/>
    <w:rsid w:val="00224235"/>
    <w:rsid w:val="002457AB"/>
    <w:rsid w:val="002762DE"/>
    <w:rsid w:val="0028002B"/>
    <w:rsid w:val="0028276B"/>
    <w:rsid w:val="002C464E"/>
    <w:rsid w:val="002C64B1"/>
    <w:rsid w:val="002E07F1"/>
    <w:rsid w:val="002E68C0"/>
    <w:rsid w:val="002F4680"/>
    <w:rsid w:val="00300666"/>
    <w:rsid w:val="00322C02"/>
    <w:rsid w:val="0033067D"/>
    <w:rsid w:val="00351103"/>
    <w:rsid w:val="003672B8"/>
    <w:rsid w:val="00385D5E"/>
    <w:rsid w:val="003A62C3"/>
    <w:rsid w:val="00432270"/>
    <w:rsid w:val="00460811"/>
    <w:rsid w:val="004A4B3C"/>
    <w:rsid w:val="004C53D7"/>
    <w:rsid w:val="004D0529"/>
    <w:rsid w:val="004D2934"/>
    <w:rsid w:val="00503672"/>
    <w:rsid w:val="005038BF"/>
    <w:rsid w:val="00524910"/>
    <w:rsid w:val="00536321"/>
    <w:rsid w:val="00546DDC"/>
    <w:rsid w:val="00584BA3"/>
    <w:rsid w:val="0059215D"/>
    <w:rsid w:val="00596BCA"/>
    <w:rsid w:val="005C3BFE"/>
    <w:rsid w:val="005F6B63"/>
    <w:rsid w:val="00623581"/>
    <w:rsid w:val="00623C9B"/>
    <w:rsid w:val="006546C2"/>
    <w:rsid w:val="00672044"/>
    <w:rsid w:val="00691927"/>
    <w:rsid w:val="006C5FCC"/>
    <w:rsid w:val="00785511"/>
    <w:rsid w:val="007A1154"/>
    <w:rsid w:val="007A7F0C"/>
    <w:rsid w:val="008115E5"/>
    <w:rsid w:val="00825F38"/>
    <w:rsid w:val="00846686"/>
    <w:rsid w:val="0087409B"/>
    <w:rsid w:val="00875DF9"/>
    <w:rsid w:val="00886D4F"/>
    <w:rsid w:val="00891836"/>
    <w:rsid w:val="00892371"/>
    <w:rsid w:val="008D3668"/>
    <w:rsid w:val="00917436"/>
    <w:rsid w:val="009419F5"/>
    <w:rsid w:val="00947E77"/>
    <w:rsid w:val="00981458"/>
    <w:rsid w:val="009E1F02"/>
    <w:rsid w:val="00A12C78"/>
    <w:rsid w:val="00A15A41"/>
    <w:rsid w:val="00A20667"/>
    <w:rsid w:val="00A42FF5"/>
    <w:rsid w:val="00AC2A5F"/>
    <w:rsid w:val="00AD59DD"/>
    <w:rsid w:val="00B33570"/>
    <w:rsid w:val="00B450D7"/>
    <w:rsid w:val="00B53197"/>
    <w:rsid w:val="00B82BCB"/>
    <w:rsid w:val="00C2227B"/>
    <w:rsid w:val="00C979EF"/>
    <w:rsid w:val="00CA04F8"/>
    <w:rsid w:val="00CA0793"/>
    <w:rsid w:val="00CC41F5"/>
    <w:rsid w:val="00CE6DCD"/>
    <w:rsid w:val="00D57B29"/>
    <w:rsid w:val="00DA708D"/>
    <w:rsid w:val="00DC492C"/>
    <w:rsid w:val="00E73F76"/>
    <w:rsid w:val="00E85756"/>
    <w:rsid w:val="00EE6500"/>
    <w:rsid w:val="00F06D0D"/>
    <w:rsid w:val="00F06FE8"/>
    <w:rsid w:val="00F25A0B"/>
    <w:rsid w:val="00F34A43"/>
    <w:rsid w:val="00F5548B"/>
    <w:rsid w:val="00F86BA2"/>
    <w:rsid w:val="00F8785F"/>
    <w:rsid w:val="00F87D86"/>
    <w:rsid w:val="00FA1356"/>
    <w:rsid w:val="00FC6FCA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C9B7E6"/>
  <w15:chartTrackingRefBased/>
  <w15:docId w15:val="{37798FB1-CE12-3F4E-99BA-4C60BEA8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2C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3BCD849D-2AA7-1E47-9766-1161E7FF992C%7dtf16392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01934A8216214B8AE43B6015F81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4F695-2C42-C645-A98A-0860F5C05941}"/>
      </w:docPartPr>
      <w:docPartBody>
        <w:p w:rsidR="00455FB7" w:rsidRDefault="00455FB7">
          <w:pPr>
            <w:pStyle w:val="7001934A8216214B8AE43B6015F812E9"/>
          </w:pPr>
          <w:r>
            <w:t>Objective</w:t>
          </w:r>
        </w:p>
      </w:docPartBody>
    </w:docPart>
    <w:docPart>
      <w:docPartPr>
        <w:name w:val="371A0541CF972D4CB4C33A1F6E879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4E42C-392D-CF47-B162-B1ABA4FAF910}"/>
      </w:docPartPr>
      <w:docPartBody>
        <w:p w:rsidR="00455FB7" w:rsidRDefault="00455FB7">
          <w:pPr>
            <w:pStyle w:val="371A0541CF972D4CB4C33A1F6E87947D"/>
          </w:pPr>
          <w:r>
            <w:t>Experience</w:t>
          </w:r>
        </w:p>
      </w:docPartBody>
    </w:docPart>
    <w:docPart>
      <w:docPartPr>
        <w:name w:val="991B587402C0884EB80778FDB51F9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EBCF2-0984-6F41-B615-81AC3C07CCF8}"/>
      </w:docPartPr>
      <w:docPartBody>
        <w:p w:rsidR="00455FB7" w:rsidRDefault="00455FB7">
          <w:pPr>
            <w:pStyle w:val="991B587402C0884EB80778FDB51F93CF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7"/>
    <w:rsid w:val="00294E69"/>
    <w:rsid w:val="00301B0A"/>
    <w:rsid w:val="004009DB"/>
    <w:rsid w:val="00455FB7"/>
    <w:rsid w:val="004E0AB7"/>
    <w:rsid w:val="005E10EC"/>
    <w:rsid w:val="00A20071"/>
    <w:rsid w:val="00CA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9057A2BC1E0B43836BA0E3F0633A65">
    <w:name w:val="089057A2BC1E0B43836BA0E3F0633A65"/>
  </w:style>
  <w:style w:type="paragraph" w:customStyle="1" w:styleId="9C7FCCF9982F6C4DA79C26F7600F0889">
    <w:name w:val="9C7FCCF9982F6C4DA79C26F7600F0889"/>
  </w:style>
  <w:style w:type="paragraph" w:customStyle="1" w:styleId="7001934A8216214B8AE43B6015F812E9">
    <w:name w:val="7001934A8216214B8AE43B6015F812E9"/>
  </w:style>
  <w:style w:type="paragraph" w:customStyle="1" w:styleId="9CDB15A0335AE84A901E497E1251B72F">
    <w:name w:val="9CDB15A0335AE84A901E497E1251B72F"/>
  </w:style>
  <w:style w:type="paragraph" w:customStyle="1" w:styleId="371A0541CF972D4CB4C33A1F6E87947D">
    <w:name w:val="371A0541CF972D4CB4C33A1F6E87947D"/>
  </w:style>
  <w:style w:type="paragraph" w:customStyle="1" w:styleId="A93ED05848C780418D03931205B2E4AB">
    <w:name w:val="A93ED05848C780418D03931205B2E4AB"/>
  </w:style>
  <w:style w:type="paragraph" w:customStyle="1" w:styleId="AAC88A608B1A99468FC8B456240F6E8A">
    <w:name w:val="AAC88A608B1A99468FC8B456240F6E8A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05E1F9887483084BBB6E922FD8197BC4">
    <w:name w:val="05E1F9887483084BBB6E922FD8197BC4"/>
  </w:style>
  <w:style w:type="paragraph" w:customStyle="1" w:styleId="991B587402C0884EB80778FDB51F93CF">
    <w:name w:val="991B587402C0884EB80778FDB51F93CF"/>
  </w:style>
  <w:style w:type="paragraph" w:customStyle="1" w:styleId="C43A154DDE971745BA14CBC83CB45139">
    <w:name w:val="C43A154DDE971745BA14CBC83CB45139"/>
  </w:style>
  <w:style w:type="paragraph" w:customStyle="1" w:styleId="BDBD2FAEB60B974FB174A63DCBF05018">
    <w:name w:val="BDBD2FAEB60B974FB174A63DCBF05018"/>
  </w:style>
  <w:style w:type="paragraph" w:customStyle="1" w:styleId="9D84872DCFF1EF46983A45A5A92DFD95">
    <w:name w:val="9D84872DCFF1EF46983A45A5A92DFD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D3BAC-B82E-DC42-BDC4-0E1F5131400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%7b3BCD849D-2AA7-1E47-9766-1161E7FF992C%7dtf16392110.dotx</Template>
  <TotalTime>60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Mards Hetet</dc:creator>
  <cp:keywords/>
  <dc:description/>
  <cp:lastModifiedBy>Mards Hetet</cp:lastModifiedBy>
  <cp:revision>87</cp:revision>
  <dcterms:created xsi:type="dcterms:W3CDTF">2020-04-26T10:08:00Z</dcterms:created>
  <dcterms:modified xsi:type="dcterms:W3CDTF">2020-04-26T11:23:00Z</dcterms:modified>
</cp:coreProperties>
</file>