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5E5" w:rsidRDefault="003F7A19">
      <w:pPr>
        <w:pStyle w:val="Name"/>
      </w:pPr>
      <w:bookmarkStart w:id="0" w:name="_GoBack"/>
      <w:bookmarkEnd w:id="0"/>
      <w:r>
        <w:t>Te mania ata tarawa</w:t>
      </w:r>
    </w:p>
    <w:p w:rsidR="008115E5" w:rsidRDefault="00612C80">
      <w:pPr>
        <w:pStyle w:val="ContactInfo"/>
      </w:pPr>
      <w:r>
        <w:t xml:space="preserve">32 Carroll street Te </w:t>
      </w:r>
      <w:proofErr w:type="spellStart"/>
      <w:r>
        <w:t>Kuiti</w:t>
      </w:r>
      <w:proofErr w:type="spellEnd"/>
    </w:p>
    <w:p w:rsidR="00612C80" w:rsidRDefault="00612C80">
      <w:pPr>
        <w:pStyle w:val="ContactInfo"/>
      </w:pPr>
      <w:r>
        <w:t>0211200416</w:t>
      </w:r>
    </w:p>
    <w:p w:rsidR="002C21E8" w:rsidRDefault="002C21E8">
      <w:pPr>
        <w:pStyle w:val="ContactInfo"/>
      </w:pPr>
      <w:r>
        <w:t>Temania20@gmail.com</w:t>
      </w:r>
    </w:p>
    <w:sdt>
      <w:sdtPr>
        <w:id w:val="-1179423465"/>
        <w:placeholder>
          <w:docPart w:val="B702F8C507047B4597E4288DD5D7E6B3"/>
        </w:placeholder>
        <w:temporary/>
        <w:showingPlcHdr/>
        <w15:appearance w15:val="hidden"/>
      </w:sdtPr>
      <w:sdtEndPr/>
      <w:sdtContent>
        <w:p w:rsidR="008115E5" w:rsidRDefault="00691927">
          <w:pPr>
            <w:pStyle w:val="Heading1"/>
          </w:pPr>
          <w:r>
            <w:t>Objective</w:t>
          </w:r>
        </w:p>
      </w:sdtContent>
    </w:sdt>
    <w:p w:rsidR="008115E5" w:rsidRDefault="003F7A19">
      <w:r>
        <w:t>To succeed in an environment of growth and excellence and earn a job which provides me job satisfaction and growth.</w:t>
      </w:r>
    </w:p>
    <w:sdt>
      <w:sdtPr>
        <w:id w:val="1728489637"/>
        <w:placeholder>
          <w:docPart w:val="194FF4CECB03CD47A4D2B477A9801C02"/>
        </w:placeholder>
        <w:temporary/>
        <w:showingPlcHdr/>
        <w15:appearance w15:val="hidden"/>
      </w:sdtPr>
      <w:sdtEndPr/>
      <w:sdtContent>
        <w:p w:rsidR="008115E5" w:rsidRDefault="00691927">
          <w:pPr>
            <w:pStyle w:val="Heading1"/>
          </w:pPr>
          <w:r>
            <w:t>Experience</w:t>
          </w:r>
        </w:p>
      </w:sdtContent>
    </w:sdt>
    <w:p w:rsidR="008115E5" w:rsidRPr="00992BB2" w:rsidRDefault="00F0643C">
      <w:pPr>
        <w:rPr>
          <w:b/>
        </w:rPr>
      </w:pPr>
      <w:r w:rsidRPr="00992BB2">
        <w:rPr>
          <w:b/>
        </w:rPr>
        <w:t xml:space="preserve">Te </w:t>
      </w:r>
      <w:proofErr w:type="spellStart"/>
      <w:r w:rsidRPr="00992BB2">
        <w:rPr>
          <w:b/>
        </w:rPr>
        <w:t>Kuiti</w:t>
      </w:r>
      <w:proofErr w:type="spellEnd"/>
      <w:r w:rsidRPr="00992BB2">
        <w:rPr>
          <w:b/>
        </w:rPr>
        <w:t xml:space="preserve"> Meat Process</w:t>
      </w:r>
      <w:r w:rsidR="00CF53D2" w:rsidRPr="00992BB2">
        <w:rPr>
          <w:b/>
        </w:rPr>
        <w:t xml:space="preserve">ors </w:t>
      </w:r>
    </w:p>
    <w:p w:rsidR="00BF7B25" w:rsidRDefault="00ED29A8" w:rsidP="003E7FF9">
      <w:r>
        <w:t>Meat handler|20/06/201</w:t>
      </w:r>
      <w:r w:rsidR="00524747">
        <w:t>6</w:t>
      </w:r>
      <w:r>
        <w:t>-19/08/201</w:t>
      </w:r>
      <w:r w:rsidR="00DC618C">
        <w:t>7</w:t>
      </w:r>
      <w:r w:rsidR="00BF7B25">
        <w:t xml:space="preserve"> </w:t>
      </w:r>
    </w:p>
    <w:p w:rsidR="008115E5" w:rsidRDefault="00BF7B25" w:rsidP="003E7FF9">
      <w:r>
        <w:t>•</w:t>
      </w:r>
      <w:r w:rsidR="00273CAE">
        <w:t xml:space="preserve"> </w:t>
      </w:r>
      <w:r w:rsidR="00D667D4">
        <w:t xml:space="preserve">Correctly pack weigh and identify the specific cuts of meat ,  </w:t>
      </w:r>
      <w:r>
        <w:t>Pack</w:t>
      </w:r>
      <w:r w:rsidR="00D667D4">
        <w:t xml:space="preserve"> meat ensur</w:t>
      </w:r>
      <w:r w:rsidR="00273CAE">
        <w:t>ing</w:t>
      </w:r>
      <w:r w:rsidR="00D667D4">
        <w:t xml:space="preserve"> weight and</w:t>
      </w:r>
      <w:r w:rsidR="00943617">
        <w:t xml:space="preserve"> </w:t>
      </w:r>
      <w:r w:rsidR="00D667D4">
        <w:t>packaging is up to high standards.</w:t>
      </w:r>
    </w:p>
    <w:p w:rsidR="00304653" w:rsidRDefault="00304653" w:rsidP="003E7FF9">
      <w:r>
        <w:t>•</w:t>
      </w:r>
      <w:r w:rsidR="00273CAE">
        <w:t xml:space="preserve"> Operate triton screens labelling correct parts of meat </w:t>
      </w:r>
    </w:p>
    <w:p w:rsidR="00AD6429" w:rsidRPr="003E7FF9" w:rsidRDefault="00AD6429" w:rsidP="003E7FF9"/>
    <w:p w:rsidR="002F7AA0" w:rsidRDefault="002812A6" w:rsidP="002812A6">
      <w:pPr>
        <w:pStyle w:val="ListBullet"/>
        <w:numPr>
          <w:ilvl w:val="0"/>
          <w:numId w:val="0"/>
        </w:numPr>
        <w:rPr>
          <w:b/>
        </w:rPr>
      </w:pPr>
      <w:proofErr w:type="spellStart"/>
      <w:r>
        <w:rPr>
          <w:b/>
        </w:rPr>
        <w:t>Kawa</w:t>
      </w:r>
      <w:proofErr w:type="spellEnd"/>
      <w:r>
        <w:rPr>
          <w:b/>
        </w:rPr>
        <w:t xml:space="preserve"> Mountain Dairies LTD</w:t>
      </w:r>
    </w:p>
    <w:p w:rsidR="0016720E" w:rsidRDefault="00702B83" w:rsidP="002812A6">
      <w:pPr>
        <w:pStyle w:val="ListBullet"/>
        <w:numPr>
          <w:ilvl w:val="0"/>
          <w:numId w:val="0"/>
        </w:numPr>
      </w:pPr>
      <w:r>
        <w:t>Relief milk/Calf rearer</w:t>
      </w:r>
      <w:r w:rsidR="00193387">
        <w:t>|</w:t>
      </w:r>
      <w:r>
        <w:t xml:space="preserve"> </w:t>
      </w:r>
      <w:r w:rsidR="00C74E95">
        <w:t>15/04/2015</w:t>
      </w:r>
      <w:r w:rsidR="00193387">
        <w:t>-</w:t>
      </w:r>
      <w:r w:rsidR="00710EF4">
        <w:t>20/07/2015</w:t>
      </w:r>
    </w:p>
    <w:p w:rsidR="00CD17AA" w:rsidRDefault="00710EF4" w:rsidP="002812A6">
      <w:pPr>
        <w:pStyle w:val="ListBullet"/>
        <w:numPr>
          <w:ilvl w:val="0"/>
          <w:numId w:val="0"/>
        </w:numPr>
      </w:pPr>
      <w:r>
        <w:t>•</w:t>
      </w:r>
      <w:r w:rsidR="00C979A5">
        <w:t xml:space="preserve"> Ensure calves are feed </w:t>
      </w:r>
      <w:r w:rsidR="00CD17AA">
        <w:t xml:space="preserve">the right amount of meal and milk </w:t>
      </w:r>
    </w:p>
    <w:p w:rsidR="00CD17AA" w:rsidRDefault="00CD17AA" w:rsidP="002812A6">
      <w:pPr>
        <w:pStyle w:val="ListBullet"/>
        <w:numPr>
          <w:ilvl w:val="0"/>
          <w:numId w:val="0"/>
        </w:numPr>
      </w:pPr>
      <w:r>
        <w:t>•</w:t>
      </w:r>
      <w:r w:rsidR="00304653">
        <w:t xml:space="preserve"> Follow procedures to make sure milking is done efficiently </w:t>
      </w:r>
    </w:p>
    <w:p w:rsidR="00550B64" w:rsidRDefault="00550B64" w:rsidP="002812A6">
      <w:pPr>
        <w:pStyle w:val="ListBullet"/>
        <w:numPr>
          <w:ilvl w:val="0"/>
          <w:numId w:val="0"/>
        </w:numPr>
        <w:rPr>
          <w:b/>
        </w:rPr>
      </w:pPr>
    </w:p>
    <w:p w:rsidR="00550B64" w:rsidRDefault="00550B64" w:rsidP="002812A6">
      <w:pPr>
        <w:pStyle w:val="ListBullet"/>
        <w:numPr>
          <w:ilvl w:val="0"/>
          <w:numId w:val="0"/>
        </w:numPr>
        <w:rPr>
          <w:b/>
        </w:rPr>
      </w:pPr>
      <w:r>
        <w:rPr>
          <w:b/>
        </w:rPr>
        <w:t xml:space="preserve">Te </w:t>
      </w:r>
      <w:proofErr w:type="spellStart"/>
      <w:r>
        <w:rPr>
          <w:b/>
        </w:rPr>
        <w:t>Kuiti</w:t>
      </w:r>
      <w:proofErr w:type="spellEnd"/>
      <w:r>
        <w:rPr>
          <w:b/>
        </w:rPr>
        <w:t xml:space="preserve"> Meat processors</w:t>
      </w:r>
    </w:p>
    <w:p w:rsidR="00CF53D2" w:rsidRDefault="00CF53D2" w:rsidP="002812A6">
      <w:pPr>
        <w:pStyle w:val="ListBullet"/>
        <w:numPr>
          <w:ilvl w:val="0"/>
          <w:numId w:val="0"/>
        </w:numPr>
      </w:pPr>
      <w:r>
        <w:t>O</w:t>
      </w:r>
      <w:r w:rsidR="00786EAF">
        <w:t>ffal worker</w:t>
      </w:r>
      <w:r w:rsidR="00B47517">
        <w:t>|13/0</w:t>
      </w:r>
      <w:r w:rsidR="004639BB">
        <w:t>2</w:t>
      </w:r>
      <w:r w:rsidR="00B47517">
        <w:t>/2014-</w:t>
      </w:r>
      <w:r w:rsidR="0021058C">
        <w:t>22/03/2015</w:t>
      </w:r>
    </w:p>
    <w:p w:rsidR="00E25B0D" w:rsidRDefault="00D3619F" w:rsidP="002812A6">
      <w:pPr>
        <w:pStyle w:val="ListBullet"/>
        <w:numPr>
          <w:ilvl w:val="0"/>
          <w:numId w:val="0"/>
        </w:numPr>
      </w:pPr>
      <w:r>
        <w:t xml:space="preserve">• Clean pack and weigh all offal products </w:t>
      </w:r>
    </w:p>
    <w:p w:rsidR="00B91603" w:rsidRDefault="00B91603" w:rsidP="002812A6">
      <w:pPr>
        <w:pStyle w:val="ListBullet"/>
        <w:numPr>
          <w:ilvl w:val="0"/>
          <w:numId w:val="0"/>
        </w:numPr>
      </w:pPr>
      <w:r>
        <w:t xml:space="preserve">•Follow time procedures and rules </w:t>
      </w:r>
      <w:r w:rsidR="005D65C1">
        <w:t xml:space="preserve">to ensure meat is kept fresh for exporting. </w:t>
      </w:r>
    </w:p>
    <w:p w:rsidR="005D65C1" w:rsidRDefault="005D65C1" w:rsidP="002812A6">
      <w:pPr>
        <w:pStyle w:val="ListBullet"/>
        <w:numPr>
          <w:ilvl w:val="0"/>
          <w:numId w:val="0"/>
        </w:numPr>
      </w:pPr>
    </w:p>
    <w:p w:rsidR="005D65C1" w:rsidRDefault="005D65C1" w:rsidP="002812A6">
      <w:pPr>
        <w:pStyle w:val="ListBullet"/>
        <w:numPr>
          <w:ilvl w:val="0"/>
          <w:numId w:val="0"/>
        </w:numPr>
        <w:rPr>
          <w:b/>
        </w:rPr>
      </w:pPr>
      <w:r>
        <w:rPr>
          <w:b/>
        </w:rPr>
        <w:t xml:space="preserve">Universal Beef </w:t>
      </w:r>
      <w:r w:rsidR="00D04E58">
        <w:rPr>
          <w:b/>
        </w:rPr>
        <w:t xml:space="preserve">Packers </w:t>
      </w:r>
    </w:p>
    <w:p w:rsidR="002B60C5" w:rsidRDefault="00D04E58" w:rsidP="002812A6">
      <w:pPr>
        <w:pStyle w:val="ListBullet"/>
        <w:numPr>
          <w:ilvl w:val="0"/>
          <w:numId w:val="0"/>
        </w:numPr>
      </w:pPr>
      <w:r>
        <w:t>Packing floor operator</w:t>
      </w:r>
      <w:r w:rsidR="00F8204E">
        <w:t>|16/</w:t>
      </w:r>
      <w:r w:rsidR="00F4546B">
        <w:t>04</w:t>
      </w:r>
      <w:r w:rsidR="00F8204E">
        <w:t>/2013-</w:t>
      </w:r>
      <w:r w:rsidR="00F4546B">
        <w:t>18/</w:t>
      </w:r>
      <w:r w:rsidR="00C71AE2">
        <w:t>1/</w:t>
      </w:r>
      <w:r w:rsidR="00585D48">
        <w:t>2014</w:t>
      </w:r>
    </w:p>
    <w:p w:rsidR="00585D48" w:rsidRDefault="00585D48" w:rsidP="002812A6">
      <w:pPr>
        <w:pStyle w:val="ListBullet"/>
        <w:numPr>
          <w:ilvl w:val="0"/>
          <w:numId w:val="0"/>
        </w:numPr>
      </w:pPr>
      <w:r>
        <w:t xml:space="preserve">• Pack and label different types of cow whilst following health and safety requirements. </w:t>
      </w:r>
    </w:p>
    <w:p w:rsidR="00585D48" w:rsidRPr="00D04E58" w:rsidRDefault="00585D48" w:rsidP="002812A6">
      <w:pPr>
        <w:pStyle w:val="ListBullet"/>
        <w:numPr>
          <w:ilvl w:val="0"/>
          <w:numId w:val="0"/>
        </w:numPr>
      </w:pPr>
      <w:r>
        <w:t xml:space="preserve">• Identify different parts of cow and pack as trained to . </w:t>
      </w:r>
    </w:p>
    <w:p w:rsidR="008372BC" w:rsidRDefault="008372BC" w:rsidP="002812A6">
      <w:pPr>
        <w:pStyle w:val="ListBullet"/>
        <w:numPr>
          <w:ilvl w:val="0"/>
          <w:numId w:val="0"/>
        </w:numPr>
        <w:rPr>
          <w:b/>
        </w:rPr>
      </w:pPr>
    </w:p>
    <w:p w:rsidR="002F7AA0" w:rsidRPr="003449C0" w:rsidRDefault="002F7AA0" w:rsidP="002812A6">
      <w:pPr>
        <w:pStyle w:val="ListBullet"/>
        <w:numPr>
          <w:ilvl w:val="0"/>
          <w:numId w:val="0"/>
        </w:numPr>
        <w:rPr>
          <w:b/>
        </w:rPr>
      </w:pPr>
      <w:r>
        <w:rPr>
          <w:b/>
        </w:rPr>
        <w:lastRenderedPageBreak/>
        <w:t xml:space="preserve"> </w:t>
      </w:r>
    </w:p>
    <w:p w:rsidR="008115E5" w:rsidRDefault="00585D48">
      <w:pPr>
        <w:pStyle w:val="Heading1"/>
      </w:pPr>
      <w:r>
        <w:t>SKILLS</w:t>
      </w:r>
    </w:p>
    <w:p w:rsidR="00861890" w:rsidRDefault="00585D48">
      <w:r>
        <w:t xml:space="preserve">• </w:t>
      </w:r>
      <w:r w:rsidR="00861890">
        <w:t>Meat Handling</w:t>
      </w:r>
    </w:p>
    <w:p w:rsidR="00861890" w:rsidRDefault="00861890">
      <w:r>
        <w:t>• Hygiene Knowledge</w:t>
      </w:r>
    </w:p>
    <w:p w:rsidR="00861890" w:rsidRDefault="00861890">
      <w:r>
        <w:t xml:space="preserve">• </w:t>
      </w:r>
      <w:r w:rsidR="005235F5">
        <w:t xml:space="preserve">Time Management </w:t>
      </w:r>
    </w:p>
    <w:p w:rsidR="005235F5" w:rsidRDefault="005235F5">
      <w:r>
        <w:t xml:space="preserve">• Shift work </w:t>
      </w:r>
    </w:p>
    <w:p w:rsidR="008115E5" w:rsidRDefault="005235F5" w:rsidP="005235F5">
      <w:r>
        <w:t xml:space="preserve">• Willingness to learn </w:t>
      </w:r>
    </w:p>
    <w:p w:rsidR="008115E5" w:rsidRDefault="008115E5" w:rsidP="00EE5CC9">
      <w:pPr>
        <w:pStyle w:val="ListBullet"/>
        <w:numPr>
          <w:ilvl w:val="0"/>
          <w:numId w:val="0"/>
        </w:numPr>
        <w:ind w:left="216"/>
      </w:pPr>
    </w:p>
    <w:p w:rsidR="00DF73EF" w:rsidRDefault="001E7E76" w:rsidP="00C17BA4">
      <w:pPr>
        <w:pStyle w:val="ListBullet"/>
        <w:numPr>
          <w:ilvl w:val="0"/>
          <w:numId w:val="0"/>
        </w:numPr>
        <w:ind w:left="216" w:hanging="216"/>
        <w:rPr>
          <w:b/>
          <w:color w:val="1A1A1A" w:themeColor="background1" w:themeShade="1A"/>
          <w:u w:val="single"/>
        </w:rPr>
      </w:pPr>
      <w:r>
        <w:rPr>
          <w:b/>
          <w:color w:val="1A1A1A" w:themeColor="background1" w:themeShade="1A"/>
          <w:u w:val="single"/>
        </w:rPr>
        <w:t xml:space="preserve">References </w:t>
      </w:r>
    </w:p>
    <w:p w:rsidR="001E7E76" w:rsidRDefault="00737362" w:rsidP="00C17BA4">
      <w:pPr>
        <w:pStyle w:val="ListBullet"/>
        <w:numPr>
          <w:ilvl w:val="0"/>
          <w:numId w:val="0"/>
        </w:numPr>
        <w:ind w:left="216" w:hanging="216"/>
        <w:rPr>
          <w:color w:val="1A1A1A" w:themeColor="background1" w:themeShade="1A"/>
        </w:rPr>
      </w:pPr>
      <w:r>
        <w:rPr>
          <w:color w:val="1A1A1A" w:themeColor="background1" w:themeShade="1A"/>
        </w:rPr>
        <w:t xml:space="preserve">Paul holder </w:t>
      </w:r>
      <w:r w:rsidR="007B6242">
        <w:rPr>
          <w:color w:val="1A1A1A" w:themeColor="background1" w:themeShade="1A"/>
        </w:rPr>
        <w:t xml:space="preserve">Te </w:t>
      </w:r>
      <w:proofErr w:type="spellStart"/>
      <w:r w:rsidR="007B6242">
        <w:rPr>
          <w:color w:val="1A1A1A" w:themeColor="background1" w:themeShade="1A"/>
        </w:rPr>
        <w:t>Kuiti</w:t>
      </w:r>
      <w:proofErr w:type="spellEnd"/>
      <w:r w:rsidR="007B6242">
        <w:rPr>
          <w:color w:val="1A1A1A" w:themeColor="background1" w:themeShade="1A"/>
        </w:rPr>
        <w:t xml:space="preserve"> Meat processors </w:t>
      </w:r>
    </w:p>
    <w:p w:rsidR="007B6242" w:rsidRDefault="007B6242" w:rsidP="00C17BA4">
      <w:pPr>
        <w:pStyle w:val="ListBullet"/>
        <w:numPr>
          <w:ilvl w:val="0"/>
          <w:numId w:val="0"/>
        </w:numPr>
        <w:ind w:left="216" w:hanging="216"/>
        <w:rPr>
          <w:color w:val="1A1A1A" w:themeColor="background1" w:themeShade="1A"/>
        </w:rPr>
      </w:pPr>
      <w:r>
        <w:rPr>
          <w:color w:val="1A1A1A" w:themeColor="background1" w:themeShade="1A"/>
        </w:rPr>
        <w:t xml:space="preserve">EMAIL: </w:t>
      </w:r>
      <w:hyperlink r:id="rId8" w:history="1">
        <w:r w:rsidR="00213BE4" w:rsidRPr="00897A24">
          <w:rPr>
            <w:rStyle w:val="Hyperlink"/>
            <w:color w:val="071415" w:themeColor="hyperlink" w:themeShade="1A"/>
          </w:rPr>
          <w:t>Holderpaul@yahoo.com</w:t>
        </w:r>
      </w:hyperlink>
    </w:p>
    <w:p w:rsidR="00213BE4" w:rsidRDefault="00213BE4" w:rsidP="00C17BA4">
      <w:pPr>
        <w:pStyle w:val="ListBullet"/>
        <w:numPr>
          <w:ilvl w:val="0"/>
          <w:numId w:val="0"/>
        </w:numPr>
        <w:ind w:left="216" w:hanging="216"/>
        <w:rPr>
          <w:color w:val="1A1A1A" w:themeColor="background1" w:themeShade="1A"/>
        </w:rPr>
      </w:pPr>
      <w:r>
        <w:rPr>
          <w:color w:val="1A1A1A" w:themeColor="background1" w:themeShade="1A"/>
        </w:rPr>
        <w:t>PHONE:021948</w:t>
      </w:r>
      <w:r w:rsidR="001F4F5A">
        <w:rPr>
          <w:color w:val="1A1A1A" w:themeColor="background1" w:themeShade="1A"/>
        </w:rPr>
        <w:t>213</w:t>
      </w:r>
    </w:p>
    <w:p w:rsidR="001F4F5A" w:rsidRDefault="001F4F5A" w:rsidP="00C17BA4">
      <w:pPr>
        <w:pStyle w:val="ListBullet"/>
        <w:numPr>
          <w:ilvl w:val="0"/>
          <w:numId w:val="0"/>
        </w:numPr>
        <w:ind w:left="216" w:hanging="216"/>
        <w:rPr>
          <w:color w:val="1A1A1A" w:themeColor="background1" w:themeShade="1A"/>
        </w:rPr>
      </w:pPr>
    </w:p>
    <w:p w:rsidR="001F4F5A" w:rsidRDefault="001F4F5A" w:rsidP="00C17BA4">
      <w:pPr>
        <w:pStyle w:val="ListBullet"/>
        <w:numPr>
          <w:ilvl w:val="0"/>
          <w:numId w:val="0"/>
        </w:numPr>
        <w:ind w:left="216" w:hanging="216"/>
        <w:rPr>
          <w:color w:val="1A1A1A" w:themeColor="background1" w:themeShade="1A"/>
        </w:rPr>
      </w:pPr>
      <w:r>
        <w:rPr>
          <w:color w:val="1A1A1A" w:themeColor="background1" w:themeShade="1A"/>
        </w:rPr>
        <w:t xml:space="preserve">Dave </w:t>
      </w:r>
      <w:proofErr w:type="spellStart"/>
      <w:r>
        <w:rPr>
          <w:color w:val="1A1A1A" w:themeColor="background1" w:themeShade="1A"/>
        </w:rPr>
        <w:t>Forsythe</w:t>
      </w:r>
      <w:proofErr w:type="spellEnd"/>
      <w:r>
        <w:rPr>
          <w:color w:val="1A1A1A" w:themeColor="background1" w:themeShade="1A"/>
        </w:rPr>
        <w:t xml:space="preserve"> </w:t>
      </w:r>
      <w:proofErr w:type="spellStart"/>
      <w:r>
        <w:rPr>
          <w:color w:val="1A1A1A" w:themeColor="background1" w:themeShade="1A"/>
        </w:rPr>
        <w:t>Kawa</w:t>
      </w:r>
      <w:proofErr w:type="spellEnd"/>
      <w:r>
        <w:rPr>
          <w:color w:val="1A1A1A" w:themeColor="background1" w:themeShade="1A"/>
        </w:rPr>
        <w:t xml:space="preserve"> Mountain dairies Ltd.</w:t>
      </w:r>
    </w:p>
    <w:p w:rsidR="00067E06" w:rsidRDefault="00067E06" w:rsidP="00C17BA4">
      <w:pPr>
        <w:pStyle w:val="ListBullet"/>
        <w:numPr>
          <w:ilvl w:val="0"/>
          <w:numId w:val="0"/>
        </w:numPr>
        <w:ind w:left="216" w:hanging="216"/>
        <w:rPr>
          <w:color w:val="1A1A1A" w:themeColor="background1" w:themeShade="1A"/>
        </w:rPr>
      </w:pPr>
      <w:r>
        <w:rPr>
          <w:color w:val="1A1A1A" w:themeColor="background1" w:themeShade="1A"/>
        </w:rPr>
        <w:t>PHONE:0272715542</w:t>
      </w:r>
    </w:p>
    <w:p w:rsidR="007B6242" w:rsidRPr="00737362" w:rsidRDefault="007B6242" w:rsidP="00C17BA4">
      <w:pPr>
        <w:pStyle w:val="ListBullet"/>
        <w:numPr>
          <w:ilvl w:val="0"/>
          <w:numId w:val="0"/>
        </w:numPr>
        <w:ind w:left="216" w:hanging="216"/>
        <w:rPr>
          <w:color w:val="1A1A1A" w:themeColor="background1" w:themeShade="1A"/>
        </w:rPr>
      </w:pPr>
    </w:p>
    <w:sectPr w:rsidR="007B6242" w:rsidRPr="00737362" w:rsidSect="00691927">
      <w:headerReference w:type="default" r:id="rId9"/>
      <w:footerReference w:type="default" r:id="rId10"/>
      <w:headerReference w:type="first" r:id="rId11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A19" w:rsidRDefault="003F7A19">
      <w:r>
        <w:separator/>
      </w:r>
    </w:p>
  </w:endnote>
  <w:endnote w:type="continuationSeparator" w:id="0">
    <w:p w:rsidR="003F7A19" w:rsidRDefault="003F7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7" w:usb1="00000002" w:usb2="00000000" w:usb3="00000000" w:csb0="0001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5E5" w:rsidRDefault="0069192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A19" w:rsidRDefault="003F7A19">
      <w:r>
        <w:separator/>
      </w:r>
    </w:p>
  </w:footnote>
  <w:footnote w:type="continuationSeparator" w:id="0">
    <w:p w:rsidR="003F7A19" w:rsidRDefault="003F7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5E5" w:rsidRDefault="00691927">
    <w:r>
      <w:rPr>
        <w:noProof/>
        <w:lang w:eastAsia="zh-TW" w:bidi="hi-IN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2EE12FA4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5E5" w:rsidRDefault="00691927">
    <w:r>
      <w:rPr>
        <w:noProof/>
        <w:lang w:eastAsia="zh-TW" w:bidi="hi-IN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115E5" w:rsidRDefault="008115E5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">
              <v:shape id="Frame 5" o:spid="_x0000_s1027" style="position:absolute;left:1333;width:73152;height:96012;visibility:visible;mso-wrap-style:square;v-text-anchor:middle" coordsize="7315200,9601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6;top:4286;width:3581;height:8020;visibility:visible;mso-wrap-style:square;v-text-anchor:top" coordsize="240,528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8115E5" w:rsidRDefault="008115E5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4E2734"/>
    <w:multiLevelType w:val="hybridMultilevel"/>
    <w:tmpl w:val="56B6EE16"/>
    <w:lvl w:ilvl="0" w:tplc="08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2" w15:restartNumberingAfterBreak="0">
    <w:nsid w:val="2298591D"/>
    <w:multiLevelType w:val="hybridMultilevel"/>
    <w:tmpl w:val="F6804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F4D64"/>
    <w:multiLevelType w:val="hybridMultilevel"/>
    <w:tmpl w:val="6916D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E590A"/>
    <w:multiLevelType w:val="hybridMultilevel"/>
    <w:tmpl w:val="2B944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464F5B"/>
    <w:multiLevelType w:val="hybridMultilevel"/>
    <w:tmpl w:val="5630D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01436"/>
    <w:multiLevelType w:val="hybridMultilevel"/>
    <w:tmpl w:val="3FEC923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07AF3"/>
    <w:multiLevelType w:val="hybridMultilevel"/>
    <w:tmpl w:val="A2229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240B5"/>
    <w:multiLevelType w:val="hybridMultilevel"/>
    <w:tmpl w:val="4934E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1217F6"/>
    <w:multiLevelType w:val="hybridMultilevel"/>
    <w:tmpl w:val="FBA6AD90"/>
    <w:lvl w:ilvl="0" w:tplc="08090009">
      <w:start w:val="1"/>
      <w:numFmt w:val="bullet"/>
      <w:lvlText w:val=""/>
      <w:lvlJc w:val="left"/>
      <w:pPr>
        <w:ind w:left="9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0"/>
  </w:num>
  <w:num w:numId="14">
    <w:abstractNumId w:val="11"/>
  </w:num>
  <w:num w:numId="15">
    <w:abstractNumId w:val="12"/>
  </w:num>
  <w:num w:numId="16">
    <w:abstractNumId w:val="14"/>
  </w:num>
  <w:num w:numId="17">
    <w:abstractNumId w:val="13"/>
  </w:num>
  <w:num w:numId="18">
    <w:abstractNumId w:val="16"/>
  </w:num>
  <w:num w:numId="19">
    <w:abstractNumId w:val="19"/>
  </w:num>
  <w:num w:numId="20">
    <w:abstractNumId w:val="18"/>
  </w:num>
  <w:num w:numId="21">
    <w:abstractNumId w:val="1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/>
  <w:attachedTemplate r:id="rId1"/>
  <w:defaultTabStop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19"/>
    <w:rsid w:val="00067E06"/>
    <w:rsid w:val="000F774F"/>
    <w:rsid w:val="0016720E"/>
    <w:rsid w:val="00193387"/>
    <w:rsid w:val="001E7E76"/>
    <w:rsid w:val="001F4F5A"/>
    <w:rsid w:val="0021058C"/>
    <w:rsid w:val="00213BE4"/>
    <w:rsid w:val="00273CAE"/>
    <w:rsid w:val="002812A6"/>
    <w:rsid w:val="002B60C5"/>
    <w:rsid w:val="002C21E8"/>
    <w:rsid w:val="002F7AA0"/>
    <w:rsid w:val="00304653"/>
    <w:rsid w:val="003449C0"/>
    <w:rsid w:val="003A62C3"/>
    <w:rsid w:val="003E7FF9"/>
    <w:rsid w:val="003F7A19"/>
    <w:rsid w:val="004639BB"/>
    <w:rsid w:val="004B6F47"/>
    <w:rsid w:val="005235F5"/>
    <w:rsid w:val="00524747"/>
    <w:rsid w:val="00550B64"/>
    <w:rsid w:val="00585D48"/>
    <w:rsid w:val="005D65C1"/>
    <w:rsid w:val="00612C80"/>
    <w:rsid w:val="00691927"/>
    <w:rsid w:val="006D383C"/>
    <w:rsid w:val="00702B83"/>
    <w:rsid w:val="00710EF4"/>
    <w:rsid w:val="00737362"/>
    <w:rsid w:val="00786EAF"/>
    <w:rsid w:val="007B6242"/>
    <w:rsid w:val="007E7FF8"/>
    <w:rsid w:val="008115E5"/>
    <w:rsid w:val="008372BC"/>
    <w:rsid w:val="00861890"/>
    <w:rsid w:val="00943617"/>
    <w:rsid w:val="00992BB2"/>
    <w:rsid w:val="00AA17B1"/>
    <w:rsid w:val="00AD6429"/>
    <w:rsid w:val="00AF3AD1"/>
    <w:rsid w:val="00B126A8"/>
    <w:rsid w:val="00B47517"/>
    <w:rsid w:val="00B91603"/>
    <w:rsid w:val="00BF7B25"/>
    <w:rsid w:val="00C17BA4"/>
    <w:rsid w:val="00C71AE2"/>
    <w:rsid w:val="00C74E95"/>
    <w:rsid w:val="00C979A5"/>
    <w:rsid w:val="00CD17AA"/>
    <w:rsid w:val="00CF53D2"/>
    <w:rsid w:val="00D04E58"/>
    <w:rsid w:val="00D3619F"/>
    <w:rsid w:val="00D5382F"/>
    <w:rsid w:val="00D667D4"/>
    <w:rsid w:val="00DC618C"/>
    <w:rsid w:val="00DF73EF"/>
    <w:rsid w:val="00E25B0D"/>
    <w:rsid w:val="00ED29A8"/>
    <w:rsid w:val="00EE5CC9"/>
    <w:rsid w:val="00F0643C"/>
    <w:rsid w:val="00F2667A"/>
    <w:rsid w:val="00F4546B"/>
    <w:rsid w:val="00F8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577979F1-8E76-4C45-9EF5-B13F804D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2C3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character" w:styleId="Hyperlink">
    <w:name w:val="Hyperlink"/>
    <w:basedOn w:val="DefaultParagraphFont"/>
    <w:uiPriority w:val="99"/>
    <w:unhideWhenUsed/>
    <w:rsid w:val="00213BE4"/>
    <w:rPr>
      <w:color w:val="53C3C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3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lderpaul@yahoo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BF731EF2-6634-B64A-AF14-55F5E915520E%7dtf16392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702F8C507047B4597E4288DD5D7E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9C0D0-998E-F84A-8732-E8DB0F743651}"/>
      </w:docPartPr>
      <w:docPartBody>
        <w:p w:rsidR="00AA37CF" w:rsidRDefault="00AA37CF">
          <w:pPr>
            <w:pStyle w:val="B702F8C507047B4597E4288DD5D7E6B3"/>
          </w:pPr>
          <w:r>
            <w:t>Objective</w:t>
          </w:r>
        </w:p>
      </w:docPartBody>
    </w:docPart>
    <w:docPart>
      <w:docPartPr>
        <w:name w:val="194FF4CECB03CD47A4D2B477A9801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F8875-CE28-0C41-AEAB-F98DD686A0AB}"/>
      </w:docPartPr>
      <w:docPartBody>
        <w:p w:rsidR="00AA37CF" w:rsidRDefault="00AA37CF">
          <w:pPr>
            <w:pStyle w:val="194FF4CECB03CD47A4D2B477A9801C02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7" w:usb1="00000002" w:usb2="00000000" w:usb3="00000000" w:csb0="0001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CF"/>
    <w:rsid w:val="00AA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4B8BC090199440993EC0FF664F28E6">
    <w:name w:val="874B8BC090199440993EC0FF664F28E6"/>
  </w:style>
  <w:style w:type="paragraph" w:customStyle="1" w:styleId="C128547F3B98744FAAADA8A8ABD16B31">
    <w:name w:val="C128547F3B98744FAAADA8A8ABD16B31"/>
  </w:style>
  <w:style w:type="paragraph" w:customStyle="1" w:styleId="B702F8C507047B4597E4288DD5D7E6B3">
    <w:name w:val="B702F8C507047B4597E4288DD5D7E6B3"/>
  </w:style>
  <w:style w:type="paragraph" w:customStyle="1" w:styleId="732C35DAEA67DF4E8CE9BF5C64C85382">
    <w:name w:val="732C35DAEA67DF4E8CE9BF5C64C85382"/>
  </w:style>
  <w:style w:type="paragraph" w:customStyle="1" w:styleId="194FF4CECB03CD47A4D2B477A9801C02">
    <w:name w:val="194FF4CECB03CD47A4D2B477A9801C02"/>
  </w:style>
  <w:style w:type="paragraph" w:customStyle="1" w:styleId="C93803AD2CBC72499C196FBAEC0E7F5C">
    <w:name w:val="C93803AD2CBC72499C196FBAEC0E7F5C"/>
  </w:style>
  <w:style w:type="paragraph" w:customStyle="1" w:styleId="93B24F9269FC404D8D33773D2BF0C109">
    <w:name w:val="93B24F9269FC404D8D33773D2BF0C109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GB" w:eastAsia="ja-JP"/>
    </w:rPr>
  </w:style>
  <w:style w:type="paragraph" w:customStyle="1" w:styleId="31738F5925ED9146AE4454F4E90628B5">
    <w:name w:val="31738F5925ED9146AE4454F4E90628B5"/>
  </w:style>
  <w:style w:type="paragraph" w:customStyle="1" w:styleId="E546C043E3BA0E43840080B49DD80B49">
    <w:name w:val="E546C043E3BA0E43840080B49DD80B49"/>
  </w:style>
  <w:style w:type="paragraph" w:customStyle="1" w:styleId="9063104F6B458A4C8404D99AB109E187">
    <w:name w:val="9063104F6B458A4C8404D99AB109E187"/>
  </w:style>
  <w:style w:type="paragraph" w:customStyle="1" w:styleId="8E1E1D6402FAE34D8D05F895B9A286E7">
    <w:name w:val="8E1E1D6402FAE34D8D05F895B9A286E7"/>
  </w:style>
  <w:style w:type="paragraph" w:customStyle="1" w:styleId="45F61B16FE9F3F4B847257194FF74C2B">
    <w:name w:val="45F61B16FE9F3F4B847257194FF74C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AD6DF-D9AD-D840-8D53-1B0645B4832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%7bBF731EF2-6634-B64A-AF14-55F5E915520E%7dtf16392110.dotx</Template>
  <TotalTime>0</TotalTime>
  <Pages>2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temania tarawa</dc:creator>
  <cp:keywords/>
  <dc:description/>
  <cp:lastModifiedBy>temania tarawa</cp:lastModifiedBy>
  <cp:revision>2</cp:revision>
  <dcterms:created xsi:type="dcterms:W3CDTF">2019-04-17T03:41:00Z</dcterms:created>
  <dcterms:modified xsi:type="dcterms:W3CDTF">2019-04-17T03:41:00Z</dcterms:modified>
</cp:coreProperties>
</file>